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05B1" w14:textId="77777777" w:rsidR="00411115" w:rsidRDefault="00411115" w:rsidP="004111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</w:t>
      </w:r>
    </w:p>
    <w:p w14:paraId="0EB35E2D" w14:textId="77777777" w:rsidR="00411115" w:rsidRDefault="00411115" w:rsidP="00411115">
      <w:pPr>
        <w:spacing w:after="0"/>
        <w:rPr>
          <w:b/>
          <w:sz w:val="32"/>
          <w:szCs w:val="32"/>
        </w:rPr>
      </w:pPr>
      <w:r w:rsidRPr="00461BA9">
        <w:rPr>
          <w:b/>
          <w:sz w:val="32"/>
          <w:szCs w:val="32"/>
        </w:rPr>
        <w:t>The Kimberley School Sixth Form</w:t>
      </w:r>
    </w:p>
    <w:p w14:paraId="12309607" w14:textId="77777777" w:rsidR="00411115" w:rsidRDefault="00411115" w:rsidP="00411115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72718" wp14:editId="6EF38BDF">
                <wp:simplePos x="0" y="0"/>
                <wp:positionH relativeFrom="column">
                  <wp:posOffset>-234315</wp:posOffset>
                </wp:positionH>
                <wp:positionV relativeFrom="paragraph">
                  <wp:posOffset>161925</wp:posOffset>
                </wp:positionV>
                <wp:extent cx="6810375" cy="3867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86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0C9E8F" w14:textId="77777777" w:rsidR="00411115" w:rsidRDefault="00411115" w:rsidP="004111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  <w:p w14:paraId="0A2B8B7A" w14:textId="77777777" w:rsidR="00411115" w:rsidRPr="00CD2275" w:rsidRDefault="00411115" w:rsidP="004111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First Name(s) ___________________________     Surname _______________________</w:t>
                            </w:r>
                          </w:p>
                          <w:p w14:paraId="43926B49" w14:textId="77777777" w:rsidR="00411115" w:rsidRPr="00CD2275" w:rsidRDefault="00411115" w:rsidP="004111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2AB08D" w14:textId="77777777" w:rsidR="00411115" w:rsidRPr="00CD2275" w:rsidRDefault="00411115" w:rsidP="0041111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Date of Birth ____/____/________ (DD/MM/YYYY)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77C3F3AD" w14:textId="77777777" w:rsidR="00411115" w:rsidRPr="00CD2275" w:rsidRDefault="00411115" w:rsidP="004111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Home Address __________________________________________________________________________</w:t>
                            </w:r>
                          </w:p>
                          <w:p w14:paraId="3368279D" w14:textId="77777777" w:rsidR="00411115" w:rsidRPr="00CD2275" w:rsidRDefault="00411115" w:rsidP="0041111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____________________________________________________________________________________________________________________________________________________Postcode__________________</w:t>
                            </w:r>
                          </w:p>
                          <w:p w14:paraId="3DC47DF0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Home Telephone Number _________________________ Mobile Number 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36203A1A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(Including area code)</w:t>
                            </w:r>
                          </w:p>
                          <w:p w14:paraId="0D61D017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78B142" w14:textId="77777777" w:rsidR="00411115" w:rsidRDefault="00411115" w:rsidP="004111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Email Address 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3D3525F1" w14:textId="77777777" w:rsidR="00411115" w:rsidRDefault="00411115" w:rsidP="004111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 name and telephone number____________________________________________________________</w:t>
                            </w:r>
                          </w:p>
                          <w:p w14:paraId="3AFD56DB" w14:textId="77777777" w:rsidR="00411115" w:rsidRPr="00CD2275" w:rsidRDefault="00411115" w:rsidP="004111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 email address ________________________________________________________________________</w:t>
                            </w:r>
                          </w:p>
                          <w:p w14:paraId="23F9F444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Present School 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471C8CF9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2D59161B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 xml:space="preserve">Tutor Group </w:t>
                            </w:r>
                            <w:r w:rsidRPr="00CD2275">
                              <w:rPr>
                                <w:i/>
                                <w:sz w:val="20"/>
                                <w:szCs w:val="20"/>
                              </w:rPr>
                              <w:t>(for students at Kimberley School only)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727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8.45pt;margin-top:12.75pt;width:536.25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" fillcolor="window" strokeweight=".5pt">
                <v:textbox>
                  <w:txbxContent>
                    <w:p w14:paraId="070C9E8F" w14:textId="77777777" w:rsidR="00411115" w:rsidRDefault="00411115" w:rsidP="004111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  <w:p w14:paraId="0A2B8B7A" w14:textId="77777777" w:rsidR="00411115" w:rsidRPr="00CD2275" w:rsidRDefault="00411115" w:rsidP="004111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First Name(s) ___________________________     Surname _______________________</w:t>
                      </w:r>
                    </w:p>
                    <w:p w14:paraId="43926B49" w14:textId="77777777" w:rsidR="00411115" w:rsidRPr="00CD2275" w:rsidRDefault="00411115" w:rsidP="004111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2AB08D" w14:textId="77777777" w:rsidR="00411115" w:rsidRPr="00CD2275" w:rsidRDefault="00411115" w:rsidP="0041111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Date of Birth ____/____/________ (DD/MM/YYYY)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77C3F3AD" w14:textId="77777777" w:rsidR="00411115" w:rsidRPr="00CD2275" w:rsidRDefault="00411115" w:rsidP="00411115">
                      <w:pPr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Home Address __________________________________________________________________________</w:t>
                      </w:r>
                    </w:p>
                    <w:p w14:paraId="3368279D" w14:textId="77777777" w:rsidR="00411115" w:rsidRPr="00CD2275" w:rsidRDefault="00411115" w:rsidP="0041111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____________________________________________________________________________________________________________________________________________________Postcode__________________</w:t>
                      </w:r>
                    </w:p>
                    <w:p w14:paraId="3DC47DF0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Home Telephone Number _________________________ Mobile Number 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CD2275"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36203A1A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(Including area code)</w:t>
                      </w:r>
                    </w:p>
                    <w:p w14:paraId="0D61D017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C78B142" w14:textId="77777777" w:rsidR="00411115" w:rsidRDefault="00411115" w:rsidP="00411115">
                      <w:pPr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Email Address 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CD2275">
                        <w:rPr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3D3525F1" w14:textId="77777777" w:rsidR="00411115" w:rsidRDefault="00411115" w:rsidP="004111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 name and telephone number____________________________________________________________</w:t>
                      </w:r>
                    </w:p>
                    <w:p w14:paraId="3AFD56DB" w14:textId="77777777" w:rsidR="00411115" w:rsidRPr="00CD2275" w:rsidRDefault="00411115" w:rsidP="004111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 email address ________________________________________________________________________</w:t>
                      </w:r>
                    </w:p>
                    <w:p w14:paraId="23F9F444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Present School 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</w:t>
                      </w:r>
                      <w:r w:rsidRPr="00CD2275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471C8CF9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  <w:p w14:paraId="2D59161B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 xml:space="preserve">Tutor Group </w:t>
                      </w:r>
                      <w:r w:rsidRPr="00CD2275">
                        <w:rPr>
                          <w:i/>
                          <w:sz w:val="20"/>
                          <w:szCs w:val="20"/>
                        </w:rPr>
                        <w:t>(for students at Kimberley School only)</w:t>
                      </w:r>
                      <w:r w:rsidRPr="00CD2275">
                        <w:rPr>
                          <w:sz w:val="20"/>
                          <w:szCs w:val="20"/>
                        </w:rPr>
                        <w:t xml:space="preserve"> ____________________________________________</w:t>
                      </w:r>
                      <w:r w:rsidRPr="00CD2275">
                        <w:rPr>
                          <w:sz w:val="20"/>
                          <w:szCs w:val="20"/>
                        </w:rPr>
                        <w:tab/>
                      </w:r>
                      <w:r w:rsidRPr="00CD2275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CF84E6D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0CE59B2B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5F7E85EE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13E4D5FA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4CF19B7B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6BE69858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086F5FEF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33BFFFF5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67CB3351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797C980B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3BE1D43C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6197CD8C" w14:textId="77777777" w:rsidR="00411115" w:rsidRDefault="00411115" w:rsidP="00411115">
      <w:pPr>
        <w:spacing w:after="0"/>
        <w:rPr>
          <w:b/>
          <w:sz w:val="32"/>
          <w:szCs w:val="32"/>
        </w:rPr>
      </w:pPr>
    </w:p>
    <w:p w14:paraId="17B56634" w14:textId="77777777" w:rsidR="00411115" w:rsidRDefault="00411115" w:rsidP="00411115">
      <w:pPr>
        <w:spacing w:after="0"/>
      </w:pPr>
    </w:p>
    <w:p w14:paraId="251E9369" w14:textId="77777777" w:rsidR="00411115" w:rsidRDefault="00411115" w:rsidP="0041111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9E725" wp14:editId="7E35371A">
                <wp:simplePos x="0" y="0"/>
                <wp:positionH relativeFrom="column">
                  <wp:posOffset>-234315</wp:posOffset>
                </wp:positionH>
                <wp:positionV relativeFrom="paragraph">
                  <wp:posOffset>219710</wp:posOffset>
                </wp:positionV>
                <wp:extent cx="6810375" cy="3048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1DE17A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b/>
                                <w:sz w:val="20"/>
                                <w:szCs w:val="20"/>
                              </w:rPr>
                              <w:t>Support Requirements:</w:t>
                            </w:r>
                            <w:r w:rsidRPr="00CD2275">
                              <w:rPr>
                                <w:sz w:val="20"/>
                                <w:szCs w:val="20"/>
                              </w:rPr>
                              <w:t xml:space="preserve"> please state any disabilities or learning difficulties you have and whether you require any support, such as extra time in exams.</w:t>
                            </w:r>
                          </w:p>
                          <w:p w14:paraId="3E5FD5DE" w14:textId="77777777" w:rsidR="00411115" w:rsidRPr="00CD2275" w:rsidRDefault="00411115" w:rsidP="004111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9C8999" w14:textId="77777777" w:rsidR="00411115" w:rsidRPr="00CD2275" w:rsidRDefault="00411115" w:rsidP="00411115">
                            <w:pPr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Disabilities ______________________________________________________________________________</w:t>
                            </w:r>
                          </w:p>
                          <w:p w14:paraId="7957BE9F" w14:textId="77777777" w:rsidR="00411115" w:rsidRPr="00CD2275" w:rsidRDefault="00411115" w:rsidP="00411115">
                            <w:pPr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3638C655" w14:textId="77777777" w:rsidR="00411115" w:rsidRPr="00CD2275" w:rsidRDefault="00411115" w:rsidP="00411115">
                            <w:pPr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Learning difficulties ______________________________________________________________________</w:t>
                            </w:r>
                          </w:p>
                          <w:p w14:paraId="3B1D8C5C" w14:textId="77777777" w:rsidR="00411115" w:rsidRPr="00CD2275" w:rsidRDefault="00411115" w:rsidP="00411115">
                            <w:pPr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779E8B52" w14:textId="77777777" w:rsidR="00411115" w:rsidRPr="00CD2275" w:rsidRDefault="00411115" w:rsidP="004111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Thank you for providing this information; please sign below to give consent for this information to be passed to relevant staff in order to meet your support requirements.</w:t>
                            </w:r>
                          </w:p>
                          <w:p w14:paraId="1853CA31" w14:textId="77777777" w:rsidR="00411115" w:rsidRPr="00CD2275" w:rsidRDefault="00411115" w:rsidP="004111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8087F3" w14:textId="77777777" w:rsidR="00411115" w:rsidRDefault="00411115" w:rsidP="00411115">
                            <w:pPr>
                              <w:spacing w:after="0" w:line="240" w:lineRule="auto"/>
                            </w:pPr>
                            <w:r w:rsidRPr="00CD2275">
                              <w:rPr>
                                <w:sz w:val="20"/>
                                <w:szCs w:val="20"/>
                              </w:rPr>
                              <w:t>Applicant signature _______________________________________ Date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E725" id="Text Box 3" o:spid="_x0000_s1027" type="#_x0000_t202" style="position:absolute;margin-left:-18.45pt;margin-top:17.3pt;width:536.2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" fillcolor="window" strokeweight=".5pt">
                <v:textbox>
                  <w:txbxContent>
                    <w:p w14:paraId="3D1DE17A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b/>
                          <w:sz w:val="20"/>
                          <w:szCs w:val="20"/>
                        </w:rPr>
                        <w:t>Support Requirements:</w:t>
                      </w:r>
                      <w:r w:rsidRPr="00CD2275">
                        <w:rPr>
                          <w:sz w:val="20"/>
                          <w:szCs w:val="20"/>
                        </w:rPr>
                        <w:t xml:space="preserve"> please state any disabilities or learning difficulties you have and whether you require any support, such as extra time in exams.</w:t>
                      </w:r>
                    </w:p>
                    <w:p w14:paraId="3E5FD5DE" w14:textId="77777777" w:rsidR="00411115" w:rsidRPr="00CD2275" w:rsidRDefault="00411115" w:rsidP="004111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D9C8999" w14:textId="77777777" w:rsidR="00411115" w:rsidRPr="00CD2275" w:rsidRDefault="00411115" w:rsidP="00411115">
                      <w:pPr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Disabilities ______________________________________________________________________________</w:t>
                      </w:r>
                    </w:p>
                    <w:p w14:paraId="7957BE9F" w14:textId="77777777" w:rsidR="00411115" w:rsidRPr="00CD2275" w:rsidRDefault="00411115" w:rsidP="00411115">
                      <w:pPr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14:paraId="3638C655" w14:textId="77777777" w:rsidR="00411115" w:rsidRPr="00CD2275" w:rsidRDefault="00411115" w:rsidP="00411115">
                      <w:pPr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Learning difficulties ______________________________________________________________________</w:t>
                      </w:r>
                    </w:p>
                    <w:p w14:paraId="3B1D8C5C" w14:textId="77777777" w:rsidR="00411115" w:rsidRPr="00CD2275" w:rsidRDefault="00411115" w:rsidP="00411115">
                      <w:pPr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14:paraId="779E8B52" w14:textId="77777777" w:rsidR="00411115" w:rsidRPr="00CD2275" w:rsidRDefault="00411115" w:rsidP="004111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D2275">
                        <w:rPr>
                          <w:sz w:val="20"/>
                          <w:szCs w:val="20"/>
                        </w:rPr>
                        <w:t>Thank you for providing this information; please sign below to give consent for this information to be passed to relevant staff in order to meet your support requirements.</w:t>
                      </w:r>
                    </w:p>
                    <w:p w14:paraId="1853CA31" w14:textId="77777777" w:rsidR="00411115" w:rsidRPr="00CD2275" w:rsidRDefault="00411115" w:rsidP="004111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18087F3" w14:textId="77777777" w:rsidR="00411115" w:rsidRDefault="00411115" w:rsidP="00411115">
                      <w:pPr>
                        <w:spacing w:after="0" w:line="240" w:lineRule="auto"/>
                      </w:pPr>
                      <w:r w:rsidRPr="00CD2275">
                        <w:rPr>
                          <w:sz w:val="20"/>
                          <w:szCs w:val="20"/>
                        </w:rPr>
                        <w:t>Applicant signature _______________________________________ Date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109F7AA" w14:textId="77777777" w:rsidR="00411115" w:rsidRDefault="00411115" w:rsidP="00411115">
      <w:pPr>
        <w:spacing w:after="0"/>
      </w:pPr>
    </w:p>
    <w:p w14:paraId="166F0A67" w14:textId="77777777" w:rsidR="00411115" w:rsidRDefault="00411115" w:rsidP="00411115">
      <w:pPr>
        <w:spacing w:after="0"/>
      </w:pPr>
    </w:p>
    <w:p w14:paraId="3CEEDC7F" w14:textId="77777777" w:rsidR="00411115" w:rsidRDefault="00411115" w:rsidP="00411115">
      <w:pPr>
        <w:spacing w:after="0"/>
      </w:pPr>
    </w:p>
    <w:p w14:paraId="328DCE20" w14:textId="77777777" w:rsidR="00411115" w:rsidRDefault="00411115" w:rsidP="00411115">
      <w:pPr>
        <w:spacing w:after="0"/>
      </w:pPr>
    </w:p>
    <w:p w14:paraId="0529813D" w14:textId="77777777" w:rsidR="00411115" w:rsidRDefault="00411115" w:rsidP="00411115">
      <w:pPr>
        <w:spacing w:after="0"/>
      </w:pPr>
    </w:p>
    <w:p w14:paraId="244FABF2" w14:textId="77777777" w:rsidR="00411115" w:rsidRDefault="00411115" w:rsidP="00411115">
      <w:pPr>
        <w:spacing w:after="0"/>
      </w:pPr>
    </w:p>
    <w:p w14:paraId="1F8431E4" w14:textId="77777777" w:rsidR="00411115" w:rsidRDefault="00411115" w:rsidP="00411115">
      <w:pPr>
        <w:spacing w:after="0"/>
      </w:pPr>
    </w:p>
    <w:p w14:paraId="2D7ABC8A" w14:textId="77777777" w:rsidR="00411115" w:rsidRDefault="00411115" w:rsidP="00411115">
      <w:pPr>
        <w:spacing w:after="0"/>
      </w:pPr>
    </w:p>
    <w:p w14:paraId="589FC343" w14:textId="77777777" w:rsidR="00411115" w:rsidRDefault="00411115" w:rsidP="00411115">
      <w:pPr>
        <w:spacing w:after="0"/>
      </w:pPr>
    </w:p>
    <w:p w14:paraId="0412C5F9" w14:textId="77777777" w:rsidR="00411115" w:rsidRDefault="00411115" w:rsidP="00411115">
      <w:pPr>
        <w:spacing w:after="0"/>
      </w:pPr>
    </w:p>
    <w:p w14:paraId="5F4192C2" w14:textId="77777777" w:rsidR="00411115" w:rsidRDefault="00411115" w:rsidP="00411115">
      <w:pPr>
        <w:spacing w:after="0"/>
      </w:pPr>
    </w:p>
    <w:p w14:paraId="71A80A3E" w14:textId="77777777" w:rsidR="00411115" w:rsidRDefault="00411115" w:rsidP="00411115">
      <w:pPr>
        <w:spacing w:after="0"/>
      </w:pPr>
    </w:p>
    <w:p w14:paraId="569DF0B2" w14:textId="77777777" w:rsidR="00411115" w:rsidRDefault="00411115" w:rsidP="00411115">
      <w:pPr>
        <w:spacing w:after="0"/>
      </w:pPr>
    </w:p>
    <w:p w14:paraId="0427C664" w14:textId="77777777" w:rsidR="00411115" w:rsidRPr="00CD36BA" w:rsidRDefault="00411115" w:rsidP="00411115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3020"/>
        <w:gridCol w:w="3595"/>
      </w:tblGrid>
      <w:tr w:rsidR="00411115" w:rsidRPr="00A34AA7" w14:paraId="25008F3E" w14:textId="77777777" w:rsidTr="000E141E">
        <w:trPr>
          <w:jc w:val="center"/>
        </w:trPr>
        <w:tc>
          <w:tcPr>
            <w:tcW w:w="3013" w:type="dxa"/>
            <w:vAlign w:val="center"/>
          </w:tcPr>
          <w:p w14:paraId="04F2A91F" w14:textId="77777777" w:rsidR="00411115" w:rsidRPr="002015BF" w:rsidRDefault="00411115" w:rsidP="006117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GCSE subjects</w:t>
            </w:r>
          </w:p>
        </w:tc>
        <w:tc>
          <w:tcPr>
            <w:tcW w:w="3020" w:type="dxa"/>
            <w:vAlign w:val="center"/>
          </w:tcPr>
          <w:p w14:paraId="6C4EC5FA" w14:textId="77777777" w:rsidR="00411115" w:rsidRPr="002015BF" w:rsidRDefault="00411115" w:rsidP="00611715">
            <w:pPr>
              <w:jc w:val="center"/>
              <w:rPr>
                <w:i/>
              </w:rPr>
            </w:pPr>
            <w:r>
              <w:rPr>
                <w:b/>
              </w:rPr>
              <w:t xml:space="preserve">Predicted grade </w:t>
            </w:r>
            <w:r>
              <w:rPr>
                <w:i/>
              </w:rPr>
              <w:t>(according to your subject teacher)</w:t>
            </w:r>
          </w:p>
        </w:tc>
        <w:tc>
          <w:tcPr>
            <w:tcW w:w="3595" w:type="dxa"/>
            <w:vAlign w:val="center"/>
          </w:tcPr>
          <w:p w14:paraId="250DFF1C" w14:textId="77777777" w:rsidR="00411115" w:rsidRPr="002015BF" w:rsidRDefault="00411115" w:rsidP="00611715">
            <w:pPr>
              <w:jc w:val="center"/>
              <w:rPr>
                <w:i/>
              </w:rPr>
            </w:pPr>
            <w:r>
              <w:rPr>
                <w:b/>
              </w:rPr>
              <w:t xml:space="preserve">Grade already obtained </w:t>
            </w:r>
            <w:r>
              <w:rPr>
                <w:i/>
              </w:rPr>
              <w:t>(if you have already sat the GCSE)</w:t>
            </w:r>
          </w:p>
        </w:tc>
      </w:tr>
      <w:tr w:rsidR="00411115" w:rsidRPr="00A34AA7" w14:paraId="4BC8B0B1" w14:textId="77777777" w:rsidTr="000E141E">
        <w:trPr>
          <w:jc w:val="center"/>
        </w:trPr>
        <w:tc>
          <w:tcPr>
            <w:tcW w:w="3013" w:type="dxa"/>
          </w:tcPr>
          <w:p w14:paraId="21840E99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6230CB96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4FF28B1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2254A2E8" w14:textId="77777777" w:rsidTr="000E141E">
        <w:trPr>
          <w:jc w:val="center"/>
        </w:trPr>
        <w:tc>
          <w:tcPr>
            <w:tcW w:w="3013" w:type="dxa"/>
          </w:tcPr>
          <w:p w14:paraId="6D2F5E73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4D474E0C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38A0E55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07A52395" w14:textId="77777777" w:rsidTr="000E141E">
        <w:trPr>
          <w:jc w:val="center"/>
        </w:trPr>
        <w:tc>
          <w:tcPr>
            <w:tcW w:w="3013" w:type="dxa"/>
          </w:tcPr>
          <w:p w14:paraId="23FA5176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5513D1AA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45F50A1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53750CA0" w14:textId="77777777" w:rsidTr="000E141E">
        <w:trPr>
          <w:jc w:val="center"/>
        </w:trPr>
        <w:tc>
          <w:tcPr>
            <w:tcW w:w="3013" w:type="dxa"/>
          </w:tcPr>
          <w:p w14:paraId="6552BE9A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326711FB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729A393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530BA51F" w14:textId="77777777" w:rsidTr="000E141E">
        <w:trPr>
          <w:jc w:val="center"/>
        </w:trPr>
        <w:tc>
          <w:tcPr>
            <w:tcW w:w="3013" w:type="dxa"/>
          </w:tcPr>
          <w:p w14:paraId="4C72483E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574A3E80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64C9562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66723C5D" w14:textId="77777777" w:rsidTr="000E141E">
        <w:trPr>
          <w:jc w:val="center"/>
        </w:trPr>
        <w:tc>
          <w:tcPr>
            <w:tcW w:w="3013" w:type="dxa"/>
          </w:tcPr>
          <w:p w14:paraId="00CA6BE9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709A6E5B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F889969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1115" w:rsidRPr="00A34AA7" w14:paraId="35644851" w14:textId="77777777" w:rsidTr="000E141E">
        <w:trPr>
          <w:jc w:val="center"/>
        </w:trPr>
        <w:tc>
          <w:tcPr>
            <w:tcW w:w="3013" w:type="dxa"/>
          </w:tcPr>
          <w:p w14:paraId="4782B94A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7D0B2F3C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1200B75" w14:textId="77777777" w:rsidR="00411115" w:rsidRPr="00A34AA7" w:rsidRDefault="00411115" w:rsidP="00611715">
            <w:pPr>
              <w:spacing w:line="360" w:lineRule="auto"/>
              <w:ind w:firstLine="720"/>
              <w:rPr>
                <w:sz w:val="20"/>
                <w:szCs w:val="20"/>
              </w:rPr>
            </w:pPr>
          </w:p>
        </w:tc>
      </w:tr>
      <w:tr w:rsidR="00411115" w:rsidRPr="00A34AA7" w14:paraId="6AB26C4A" w14:textId="77777777" w:rsidTr="000E141E">
        <w:trPr>
          <w:jc w:val="center"/>
        </w:trPr>
        <w:tc>
          <w:tcPr>
            <w:tcW w:w="3013" w:type="dxa"/>
          </w:tcPr>
          <w:p w14:paraId="0F2B68BA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0F5D5641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AC2B550" w14:textId="77777777" w:rsidR="00411115" w:rsidRPr="00A34AA7" w:rsidRDefault="00411115" w:rsidP="00611715">
            <w:pPr>
              <w:spacing w:line="360" w:lineRule="auto"/>
              <w:ind w:firstLine="720"/>
              <w:rPr>
                <w:sz w:val="20"/>
                <w:szCs w:val="20"/>
              </w:rPr>
            </w:pPr>
          </w:p>
        </w:tc>
      </w:tr>
      <w:tr w:rsidR="00411115" w:rsidRPr="00A34AA7" w14:paraId="20F01692" w14:textId="77777777" w:rsidTr="000E141E">
        <w:trPr>
          <w:jc w:val="center"/>
        </w:trPr>
        <w:tc>
          <w:tcPr>
            <w:tcW w:w="3013" w:type="dxa"/>
          </w:tcPr>
          <w:p w14:paraId="19C61E64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608893C7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29A34FF" w14:textId="77777777" w:rsidR="00411115" w:rsidRPr="00A34AA7" w:rsidRDefault="00411115" w:rsidP="00611715">
            <w:pPr>
              <w:spacing w:line="360" w:lineRule="auto"/>
              <w:ind w:firstLine="720"/>
              <w:rPr>
                <w:sz w:val="20"/>
                <w:szCs w:val="20"/>
              </w:rPr>
            </w:pPr>
          </w:p>
        </w:tc>
      </w:tr>
      <w:tr w:rsidR="00411115" w:rsidRPr="00A34AA7" w14:paraId="1A4F659A" w14:textId="77777777" w:rsidTr="000E141E">
        <w:trPr>
          <w:jc w:val="center"/>
        </w:trPr>
        <w:tc>
          <w:tcPr>
            <w:tcW w:w="3013" w:type="dxa"/>
          </w:tcPr>
          <w:p w14:paraId="359EA34D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21EB86A8" w14:textId="77777777" w:rsidR="00411115" w:rsidRPr="00A34AA7" w:rsidRDefault="00411115" w:rsidP="006117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399B205" w14:textId="77777777" w:rsidR="00411115" w:rsidRPr="00A34AA7" w:rsidRDefault="00411115" w:rsidP="00611715">
            <w:pPr>
              <w:spacing w:line="360" w:lineRule="auto"/>
              <w:ind w:firstLine="7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8"/>
        <w:tblW w:w="0" w:type="auto"/>
        <w:tblLook w:val="04A0" w:firstRow="1" w:lastRow="0" w:firstColumn="1" w:lastColumn="0" w:noHBand="0" w:noVBand="1"/>
      </w:tblPr>
      <w:tblGrid>
        <w:gridCol w:w="2517"/>
        <w:gridCol w:w="2997"/>
        <w:gridCol w:w="589"/>
        <w:gridCol w:w="3525"/>
      </w:tblGrid>
      <w:tr w:rsidR="00411115" w:rsidRPr="00A34AA7" w14:paraId="67F51440" w14:textId="77777777" w:rsidTr="00611715">
        <w:tc>
          <w:tcPr>
            <w:tcW w:w="9628" w:type="dxa"/>
            <w:gridSpan w:val="4"/>
          </w:tcPr>
          <w:p w14:paraId="72F97B1E" w14:textId="77777777" w:rsidR="00411115" w:rsidRPr="00A34AA7" w:rsidRDefault="00411115" w:rsidP="00611715">
            <w:pPr>
              <w:rPr>
                <w:b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 xml:space="preserve">Subjects you would like to study at The Kimberley School Sixth Form: </w:t>
            </w:r>
            <w:r w:rsidRPr="00A34AA7">
              <w:rPr>
                <w:i/>
                <w:sz w:val="20"/>
                <w:szCs w:val="20"/>
              </w:rPr>
              <w:t>remember to check the entry requirements before you choose your options.</w:t>
            </w:r>
          </w:p>
        </w:tc>
      </w:tr>
      <w:tr w:rsidR="00411115" w:rsidRPr="00A34AA7" w14:paraId="7D21CA06" w14:textId="77777777" w:rsidTr="00611715">
        <w:tc>
          <w:tcPr>
            <w:tcW w:w="2546" w:type="dxa"/>
            <w:vAlign w:val="center"/>
          </w:tcPr>
          <w:p w14:paraId="4016B9E2" w14:textId="77777777" w:rsidR="00411115" w:rsidRPr="00A34AA7" w:rsidRDefault="00411115" w:rsidP="00611715">
            <w:pPr>
              <w:jc w:val="center"/>
              <w:rPr>
                <w:b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3400" w:type="dxa"/>
            <w:gridSpan w:val="2"/>
            <w:vAlign w:val="center"/>
          </w:tcPr>
          <w:p w14:paraId="42E5FCC0" w14:textId="77777777" w:rsidR="00411115" w:rsidRPr="00A34AA7" w:rsidRDefault="00411115" w:rsidP="00611715">
            <w:pPr>
              <w:jc w:val="center"/>
              <w:rPr>
                <w:i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>Level 2 or 3</w:t>
            </w:r>
            <w:r w:rsidRPr="00A34AA7">
              <w:rPr>
                <w:sz w:val="20"/>
                <w:szCs w:val="20"/>
              </w:rPr>
              <w:t xml:space="preserve"> </w:t>
            </w:r>
            <w:r w:rsidRPr="00A34AA7">
              <w:rPr>
                <w:i/>
                <w:sz w:val="20"/>
                <w:szCs w:val="20"/>
              </w:rPr>
              <w:t>(see entry requirements for guidance)</w:t>
            </w:r>
          </w:p>
        </w:tc>
        <w:tc>
          <w:tcPr>
            <w:tcW w:w="3682" w:type="dxa"/>
            <w:vAlign w:val="center"/>
          </w:tcPr>
          <w:p w14:paraId="0C1E2FF0" w14:textId="77777777" w:rsidR="00411115" w:rsidRPr="00A34AA7" w:rsidRDefault="00411115" w:rsidP="006117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ensure you speak with the subject staff before completing this section</w:t>
            </w:r>
          </w:p>
        </w:tc>
      </w:tr>
      <w:tr w:rsidR="00411115" w:rsidRPr="00A34AA7" w14:paraId="0A60C644" w14:textId="77777777" w:rsidTr="00611715">
        <w:tc>
          <w:tcPr>
            <w:tcW w:w="2546" w:type="dxa"/>
          </w:tcPr>
          <w:p w14:paraId="14503F18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65913962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14:paraId="0F535140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name</w:t>
            </w:r>
          </w:p>
        </w:tc>
      </w:tr>
      <w:tr w:rsidR="00411115" w:rsidRPr="00A34AA7" w14:paraId="4D595922" w14:textId="77777777" w:rsidTr="00611715">
        <w:tc>
          <w:tcPr>
            <w:tcW w:w="2546" w:type="dxa"/>
          </w:tcPr>
          <w:p w14:paraId="3DA2D327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2A8B5EB4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14:paraId="3FBCE992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name</w:t>
            </w:r>
          </w:p>
        </w:tc>
      </w:tr>
      <w:tr w:rsidR="00411115" w:rsidRPr="00A34AA7" w14:paraId="6BF6450C" w14:textId="77777777" w:rsidTr="00611715">
        <w:tc>
          <w:tcPr>
            <w:tcW w:w="2546" w:type="dxa"/>
          </w:tcPr>
          <w:p w14:paraId="77BD580C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35E7B760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14:paraId="1572B0D3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name</w:t>
            </w:r>
          </w:p>
        </w:tc>
      </w:tr>
      <w:tr w:rsidR="00411115" w:rsidRPr="00A34AA7" w14:paraId="3662CBEC" w14:textId="77777777" w:rsidTr="00611715">
        <w:tc>
          <w:tcPr>
            <w:tcW w:w="2546" w:type="dxa"/>
          </w:tcPr>
          <w:p w14:paraId="61C3D89D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3159F799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14:paraId="637C6605" w14:textId="77777777" w:rsidR="00411115" w:rsidRPr="00A34AA7" w:rsidRDefault="00411115" w:rsidP="006117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name</w:t>
            </w:r>
          </w:p>
        </w:tc>
      </w:tr>
      <w:tr w:rsidR="00411115" w:rsidRPr="00A34AA7" w14:paraId="51313269" w14:textId="77777777" w:rsidTr="00611715">
        <w:tc>
          <w:tcPr>
            <w:tcW w:w="9628" w:type="dxa"/>
            <w:gridSpan w:val="4"/>
          </w:tcPr>
          <w:p w14:paraId="0735EB1D" w14:textId="77777777" w:rsidR="00411115" w:rsidRDefault="00411115" w:rsidP="00611715">
            <w:pPr>
              <w:rPr>
                <w:sz w:val="20"/>
                <w:szCs w:val="20"/>
              </w:rPr>
            </w:pPr>
          </w:p>
          <w:p w14:paraId="3A896ADD" w14:textId="77777777" w:rsidR="00411115" w:rsidRPr="00A34AA7" w:rsidRDefault="00411115" w:rsidP="00611715">
            <w:pPr>
              <w:rPr>
                <w:sz w:val="20"/>
                <w:szCs w:val="20"/>
              </w:rPr>
            </w:pPr>
          </w:p>
          <w:p w14:paraId="44D56405" w14:textId="77777777" w:rsidR="00411115" w:rsidRPr="00A34AA7" w:rsidRDefault="00411115" w:rsidP="00611715">
            <w:pPr>
              <w:spacing w:line="360" w:lineRule="auto"/>
              <w:rPr>
                <w:b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>Future career ideas</w:t>
            </w:r>
          </w:p>
          <w:p w14:paraId="496AF573" w14:textId="77777777" w:rsidR="00411115" w:rsidRPr="00A34AA7" w:rsidRDefault="00411115" w:rsidP="00611715">
            <w:pPr>
              <w:spacing w:line="360" w:lineRule="auto"/>
              <w:rPr>
                <w:b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570A41" w14:textId="77777777" w:rsidR="00411115" w:rsidRPr="00A34AA7" w:rsidRDefault="00411115" w:rsidP="00611715">
            <w:pPr>
              <w:rPr>
                <w:b/>
                <w:sz w:val="20"/>
                <w:szCs w:val="20"/>
              </w:rPr>
            </w:pPr>
          </w:p>
        </w:tc>
      </w:tr>
      <w:tr w:rsidR="00411115" w:rsidRPr="00A34AA7" w14:paraId="1112CDB8" w14:textId="77777777" w:rsidTr="00611715">
        <w:trPr>
          <w:trHeight w:val="360"/>
        </w:trPr>
        <w:tc>
          <w:tcPr>
            <w:tcW w:w="9628" w:type="dxa"/>
            <w:gridSpan w:val="4"/>
            <w:vAlign w:val="center"/>
          </w:tcPr>
          <w:p w14:paraId="6767B4F8" w14:textId="5483D5E7" w:rsidR="00411115" w:rsidRDefault="00411115" w:rsidP="00611715">
            <w:pPr>
              <w:rPr>
                <w:b/>
                <w:sz w:val="20"/>
                <w:szCs w:val="20"/>
              </w:rPr>
            </w:pPr>
          </w:p>
          <w:p w14:paraId="10966B3C" w14:textId="324300F6" w:rsidR="00411115" w:rsidRDefault="00411115" w:rsidP="00611715">
            <w:pPr>
              <w:rPr>
                <w:b/>
                <w:sz w:val="20"/>
                <w:szCs w:val="20"/>
              </w:rPr>
            </w:pPr>
            <w:r w:rsidRPr="00A34AA7">
              <w:rPr>
                <w:b/>
                <w:sz w:val="20"/>
                <w:szCs w:val="20"/>
              </w:rPr>
              <w:t>Please find out the following information from your tutor:</w:t>
            </w:r>
          </w:p>
          <w:p w14:paraId="759C87CE" w14:textId="78DE3689" w:rsidR="00411115" w:rsidRPr="00A34AA7" w:rsidRDefault="00411115" w:rsidP="00611715">
            <w:pPr>
              <w:rPr>
                <w:sz w:val="20"/>
                <w:szCs w:val="20"/>
              </w:rPr>
            </w:pPr>
          </w:p>
        </w:tc>
      </w:tr>
      <w:tr w:rsidR="00411115" w:rsidRPr="00A34AA7" w14:paraId="1CFDB596" w14:textId="77777777" w:rsidTr="00611715">
        <w:tc>
          <w:tcPr>
            <w:tcW w:w="5424" w:type="dxa"/>
            <w:gridSpan w:val="2"/>
            <w:vAlign w:val="center"/>
          </w:tcPr>
          <w:p w14:paraId="196AC444" w14:textId="282EF1E3" w:rsidR="00411115" w:rsidRDefault="00411115" w:rsidP="00611715">
            <w:pPr>
              <w:rPr>
                <w:sz w:val="20"/>
                <w:szCs w:val="20"/>
              </w:rPr>
            </w:pPr>
            <w:r w:rsidRPr="00A34AA7">
              <w:rPr>
                <w:sz w:val="20"/>
                <w:szCs w:val="20"/>
              </w:rPr>
              <w:t>Attendance percentage</w:t>
            </w:r>
          </w:p>
          <w:p w14:paraId="2FF835ED" w14:textId="1D448805" w:rsidR="00411115" w:rsidRPr="00A34AA7" w:rsidRDefault="00411115" w:rsidP="00611715">
            <w:pPr>
              <w:rPr>
                <w:sz w:val="20"/>
                <w:szCs w:val="20"/>
              </w:rPr>
            </w:pPr>
          </w:p>
        </w:tc>
        <w:tc>
          <w:tcPr>
            <w:tcW w:w="4204" w:type="dxa"/>
            <w:gridSpan w:val="2"/>
          </w:tcPr>
          <w:p w14:paraId="60399B0A" w14:textId="77777777" w:rsidR="00411115" w:rsidRPr="00A34AA7" w:rsidRDefault="00411115" w:rsidP="00611715">
            <w:pPr>
              <w:rPr>
                <w:sz w:val="20"/>
                <w:szCs w:val="20"/>
              </w:rPr>
            </w:pPr>
          </w:p>
        </w:tc>
      </w:tr>
      <w:tr w:rsidR="00411115" w:rsidRPr="00A34AA7" w14:paraId="05C6C210" w14:textId="77777777" w:rsidTr="00611715">
        <w:tc>
          <w:tcPr>
            <w:tcW w:w="5424" w:type="dxa"/>
            <w:gridSpan w:val="2"/>
            <w:vAlign w:val="center"/>
          </w:tcPr>
          <w:p w14:paraId="4C2C04FF" w14:textId="6FA1FFD7" w:rsidR="00411115" w:rsidRDefault="00411115" w:rsidP="00611715">
            <w:pPr>
              <w:rPr>
                <w:sz w:val="20"/>
                <w:szCs w:val="20"/>
              </w:rPr>
            </w:pPr>
            <w:r w:rsidRPr="00A34AA7">
              <w:rPr>
                <w:sz w:val="20"/>
                <w:szCs w:val="20"/>
              </w:rPr>
              <w:t>Number of late marks</w:t>
            </w:r>
          </w:p>
          <w:p w14:paraId="4FC88BBE" w14:textId="70D51A87" w:rsidR="00411115" w:rsidRPr="00A34AA7" w:rsidRDefault="00411115" w:rsidP="00611715">
            <w:pPr>
              <w:rPr>
                <w:sz w:val="20"/>
                <w:szCs w:val="20"/>
              </w:rPr>
            </w:pPr>
          </w:p>
        </w:tc>
        <w:tc>
          <w:tcPr>
            <w:tcW w:w="4204" w:type="dxa"/>
            <w:gridSpan w:val="2"/>
          </w:tcPr>
          <w:p w14:paraId="5BA5E172" w14:textId="77777777" w:rsidR="00411115" w:rsidRPr="00A34AA7" w:rsidRDefault="00411115" w:rsidP="00611715">
            <w:pPr>
              <w:rPr>
                <w:sz w:val="20"/>
                <w:szCs w:val="20"/>
              </w:rPr>
            </w:pPr>
          </w:p>
        </w:tc>
      </w:tr>
    </w:tbl>
    <w:p w14:paraId="096367CA" w14:textId="56D3E001" w:rsidR="009258EB" w:rsidRPr="000E141E" w:rsidRDefault="000E141E" w:rsidP="00CF0390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71F2E" wp14:editId="2041D70E">
                <wp:simplePos x="0" y="0"/>
                <wp:positionH relativeFrom="column">
                  <wp:posOffset>3810</wp:posOffset>
                </wp:positionH>
                <wp:positionV relativeFrom="paragraph">
                  <wp:posOffset>3914775</wp:posOffset>
                </wp:positionV>
                <wp:extent cx="6124575" cy="828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21B7" w14:textId="541C27C0" w:rsidR="000E141E" w:rsidRDefault="000E141E" w:rsidP="000E141E">
                            <w:r w:rsidRPr="000E141E">
                              <w:rPr>
                                <w:b/>
                                <w:u w:val="single"/>
                              </w:rPr>
                              <w:t>Office use</w:t>
                            </w:r>
                            <w:r>
                              <w:t xml:space="preserve">     Date Received:                                            Interview:</w:t>
                            </w:r>
                          </w:p>
                          <w:p w14:paraId="572DDB5F" w14:textId="6962234B" w:rsidR="000E141E" w:rsidRDefault="000E141E" w:rsidP="000E141E">
                            <w:r>
                              <w:t xml:space="preserve">                       Offer:                                                             Offer accepted:</w:t>
                            </w:r>
                          </w:p>
                          <w:p w14:paraId="3CF8D8BE" w14:textId="77777777" w:rsidR="000E141E" w:rsidRDefault="000E141E" w:rsidP="000E141E"/>
                          <w:p w14:paraId="32570F51" w14:textId="77777777" w:rsidR="000E141E" w:rsidRDefault="000E141E" w:rsidP="000E1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1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.3pt;margin-top:308.25pt;width:482.2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">
                <v:textbox>
                  <w:txbxContent>
                    <w:p w14:paraId="5A9621B7" w14:textId="541C27C0" w:rsidR="000E141E" w:rsidRDefault="000E141E" w:rsidP="000E141E">
                      <w:r w:rsidRPr="000E141E">
                        <w:rPr>
                          <w:b/>
                          <w:u w:val="single"/>
                        </w:rPr>
                        <w:t>Office use</w:t>
                      </w:r>
                      <w:r>
                        <w:t xml:space="preserve">     Date Received:                                            Interview:</w:t>
                      </w:r>
                    </w:p>
                    <w:p w14:paraId="572DDB5F" w14:textId="6962234B" w:rsidR="000E141E" w:rsidRDefault="000E141E" w:rsidP="000E141E">
                      <w:r>
                        <w:t xml:space="preserve">                       Offer:                                                             Offer accepted:</w:t>
                      </w:r>
                    </w:p>
                    <w:p w14:paraId="3CF8D8BE" w14:textId="77777777" w:rsidR="000E141E" w:rsidRDefault="000E141E" w:rsidP="000E141E"/>
                    <w:p w14:paraId="32570F51" w14:textId="77777777" w:rsidR="000E141E" w:rsidRDefault="000E141E" w:rsidP="000E141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11115" w:rsidRPr="00C22DA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8FD748" wp14:editId="29DC40C1">
            <wp:simplePos x="0" y="0"/>
            <wp:positionH relativeFrom="column">
              <wp:posOffset>6846570</wp:posOffset>
            </wp:positionH>
            <wp:positionV relativeFrom="paragraph">
              <wp:posOffset>-1520190</wp:posOffset>
            </wp:positionV>
            <wp:extent cx="7654925" cy="1057592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DesignManual-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5" t="26123" r="35011" b="11713"/>
                    <a:stretch/>
                  </pic:blipFill>
                  <pic:spPr bwMode="auto">
                    <a:xfrm>
                      <a:off x="0" y="0"/>
                      <a:ext cx="7654925" cy="1057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58EB" w:rsidRPr="000E141E" w:rsidSect="00F811D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65F" w14:textId="77777777" w:rsidR="003E40C0" w:rsidRDefault="003E40C0" w:rsidP="00F84E8E">
      <w:pPr>
        <w:spacing w:after="0" w:line="240" w:lineRule="auto"/>
      </w:pPr>
      <w:r>
        <w:separator/>
      </w:r>
    </w:p>
  </w:endnote>
  <w:endnote w:type="continuationSeparator" w:id="0">
    <w:p w14:paraId="40F79495" w14:textId="77777777" w:rsidR="003E40C0" w:rsidRDefault="003E40C0" w:rsidP="00F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BT">
    <w:altName w:val="Serif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1CC7" w14:textId="6B8F8044" w:rsidR="00F811D3" w:rsidRDefault="00984FD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7B38A37D" wp14:editId="1DA6CA67">
          <wp:simplePos x="0" y="0"/>
          <wp:positionH relativeFrom="column">
            <wp:posOffset>-571923</wp:posOffset>
          </wp:positionH>
          <wp:positionV relativeFrom="paragraph">
            <wp:posOffset>-327025</wp:posOffset>
          </wp:positionV>
          <wp:extent cx="7194550" cy="1274984"/>
          <wp:effectExtent l="0" t="0" r="6350" b="1905"/>
          <wp:wrapNone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485" cy="128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0197" w14:textId="45A6E054" w:rsidR="00F84E8E" w:rsidRDefault="00482A5E" w:rsidP="00F84E8E">
    <w:pPr>
      <w:pStyle w:val="Footer"/>
      <w:tabs>
        <w:tab w:val="clear" w:pos="4513"/>
        <w:tab w:val="clear" w:pos="9026"/>
        <w:tab w:val="left" w:pos="5736"/>
      </w:tabs>
      <w:spacing w:before="480" w:after="100"/>
      <w:ind w:left="-283"/>
    </w:pPr>
    <w:r>
      <w:rPr>
        <w:noProof/>
        <w:lang w:eastAsia="en-GB"/>
      </w:rPr>
      <w:drawing>
        <wp:anchor distT="0" distB="0" distL="114300" distR="114300" simplePos="0" relativeHeight="251654655" behindDoc="0" locked="0" layoutInCell="1" allowOverlap="1" wp14:anchorId="0548FCA7" wp14:editId="09A0FC5F">
          <wp:simplePos x="0" y="0"/>
          <wp:positionH relativeFrom="column">
            <wp:posOffset>-599440</wp:posOffset>
          </wp:positionH>
          <wp:positionV relativeFrom="paragraph">
            <wp:posOffset>-52070</wp:posOffset>
          </wp:positionV>
          <wp:extent cx="7330440" cy="1301750"/>
          <wp:effectExtent l="0" t="0" r="3810" b="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44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BA">
      <w:rPr>
        <w:rFonts w:ascii="Arial" w:eastAsia="Times New Roman" w:hAnsi="Arial" w:cs="Arial"/>
        <w:b/>
        <w:noProof/>
        <w:color w:val="000086"/>
        <w:sz w:val="17"/>
        <w:szCs w:val="17"/>
        <w:lang w:eastAsia="en-GB"/>
      </w:rPr>
      <w:drawing>
        <wp:anchor distT="0" distB="0" distL="114300" distR="114300" simplePos="0" relativeHeight="251670528" behindDoc="0" locked="0" layoutInCell="1" allowOverlap="1" wp14:anchorId="4C46A840" wp14:editId="37C7F10B">
          <wp:simplePos x="0" y="0"/>
          <wp:positionH relativeFrom="margin">
            <wp:posOffset>5645150</wp:posOffset>
          </wp:positionH>
          <wp:positionV relativeFrom="paragraph">
            <wp:posOffset>692150</wp:posOffset>
          </wp:positionV>
          <wp:extent cx="361950" cy="361950"/>
          <wp:effectExtent l="0" t="0" r="0" b="0"/>
          <wp:wrapNone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LMO\Resources\School Logos\Ofsted Good Logo\PNG\Ofsted_Good_GP_M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0" behindDoc="0" locked="0" layoutInCell="1" allowOverlap="1" wp14:anchorId="04402A99" wp14:editId="03FB172F">
              <wp:simplePos x="0" y="0"/>
              <wp:positionH relativeFrom="column">
                <wp:posOffset>82550</wp:posOffset>
              </wp:positionH>
              <wp:positionV relativeFrom="paragraph">
                <wp:posOffset>619125</wp:posOffset>
              </wp:positionV>
              <wp:extent cx="5949315" cy="63055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9315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7915B" w14:textId="10E9A8F7" w:rsidR="002E27D1" w:rsidRPr="00F811D3" w:rsidRDefault="005E6CBA" w:rsidP="007F40C2">
                          <w:pPr>
                            <w:shd w:val="solid" w:color="FFFFFF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F811D3">
                            <w:rPr>
                              <w:rFonts w:ascii="Arial" w:eastAsia="Times New Roman" w:hAnsi="Arial" w:cs="Arial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www.kimberleyschool.co.uk     0115 938 7000     </w:t>
                          </w:r>
                          <w:r w:rsidR="00257DBE" w:rsidRPr="00F811D3">
                            <w:rPr>
                              <w:rFonts w:ascii="Arial" w:eastAsia="Times New Roman" w:hAnsi="Arial" w:cs="Arial"/>
                              <w:color w:val="365F91" w:themeColor="accent1" w:themeShade="BF"/>
                              <w:sz w:val="20"/>
                              <w:szCs w:val="20"/>
                            </w:rPr>
                            <w:t>office@kimberleyschool.co.uk</w:t>
                          </w:r>
                        </w:p>
                        <w:p w14:paraId="3A602567" w14:textId="77777777" w:rsidR="00EA0C80" w:rsidRPr="00F811D3" w:rsidRDefault="00EA0C80" w:rsidP="002E27D1">
                          <w:pPr>
                            <w:shd w:val="solid" w:color="FFFFFF" w:fill="FFFFFF"/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365F91" w:themeColor="accent1" w:themeShade="BF"/>
                              <w:sz w:val="12"/>
                              <w:szCs w:val="12"/>
                            </w:rPr>
                          </w:pPr>
                        </w:p>
                        <w:p w14:paraId="1587B5FD" w14:textId="77777777" w:rsidR="002E27D1" w:rsidRPr="00F811D3" w:rsidRDefault="006A3AFD" w:rsidP="006A3AFD">
                          <w:pPr>
                            <w:jc w:val="center"/>
                            <w:rPr>
                              <w:iCs/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  <w:r w:rsidRPr="00F811D3">
                            <w:rPr>
                              <w:rFonts w:ascii="Arial" w:eastAsia="Times New Roman" w:hAnsi="Arial" w:cs="Arial"/>
                              <w:iCs/>
                              <w:color w:val="365F91" w:themeColor="accent1" w:themeShade="BF"/>
                              <w:sz w:val="14"/>
                              <w:szCs w:val="14"/>
                            </w:rPr>
                            <w:t>A member of the East Midlands Education Trust. Registered in England &amp; Wales. Company Number: 07530373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402A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0;text-align:left;margin-left:6.5pt;margin-top:48.75pt;width:468.45pt;height:49.65pt;z-index:2516536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" filled="f" stroked="f" strokeweight=".5pt">
              <v:textbox>
                <w:txbxContent>
                  <w:p w14:paraId="2107915B" w14:textId="10E9A8F7" w:rsidR="002E27D1" w:rsidRPr="00F811D3" w:rsidRDefault="005E6CBA" w:rsidP="007F40C2">
                    <w:pPr>
                      <w:shd w:val="solid" w:color="FFFFFF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F811D3">
                      <w:rPr>
                        <w:rFonts w:ascii="Arial" w:eastAsia="Times New Roman" w:hAnsi="Arial" w:cs="Arial"/>
                        <w:color w:val="365F91" w:themeColor="accent1" w:themeShade="BF"/>
                        <w:sz w:val="20"/>
                        <w:szCs w:val="20"/>
                      </w:rPr>
                      <w:t xml:space="preserve">www.kimberleyschool.co.uk     0115 938 7000     </w:t>
                    </w:r>
                    <w:r w:rsidR="00257DBE" w:rsidRPr="00F811D3">
                      <w:rPr>
                        <w:rFonts w:ascii="Arial" w:eastAsia="Times New Roman" w:hAnsi="Arial" w:cs="Arial"/>
                        <w:color w:val="365F91" w:themeColor="accent1" w:themeShade="BF"/>
                        <w:sz w:val="20"/>
                        <w:szCs w:val="20"/>
                      </w:rPr>
                      <w:t>office@kimberleyschool.co.uk</w:t>
                    </w:r>
                  </w:p>
                  <w:p w14:paraId="3A602567" w14:textId="77777777" w:rsidR="00EA0C80" w:rsidRPr="00F811D3" w:rsidRDefault="00EA0C80" w:rsidP="002E27D1">
                    <w:pPr>
                      <w:shd w:val="solid" w:color="FFFFFF" w:fill="FFFFFF"/>
                      <w:spacing w:after="0" w:line="240" w:lineRule="auto"/>
                      <w:rPr>
                        <w:rFonts w:ascii="Arial" w:eastAsia="Times New Roman" w:hAnsi="Arial" w:cs="Arial"/>
                        <w:b/>
                        <w:color w:val="365F91" w:themeColor="accent1" w:themeShade="BF"/>
                        <w:sz w:val="12"/>
                        <w:szCs w:val="12"/>
                      </w:rPr>
                    </w:pPr>
                  </w:p>
                  <w:p w14:paraId="1587B5FD" w14:textId="77777777" w:rsidR="002E27D1" w:rsidRPr="00F811D3" w:rsidRDefault="006A3AFD" w:rsidP="006A3AFD">
                    <w:pPr>
                      <w:jc w:val="center"/>
                      <w:rPr>
                        <w:iCs/>
                        <w:color w:val="365F91" w:themeColor="accent1" w:themeShade="BF"/>
                        <w:sz w:val="14"/>
                        <w:szCs w:val="14"/>
                      </w:rPr>
                    </w:pPr>
                    <w:r w:rsidRPr="00F811D3">
                      <w:rPr>
                        <w:rFonts w:ascii="Arial" w:eastAsia="Times New Roman" w:hAnsi="Arial" w:cs="Arial"/>
                        <w:iCs/>
                        <w:color w:val="365F91" w:themeColor="accent1" w:themeShade="BF"/>
                        <w:sz w:val="14"/>
                        <w:szCs w:val="14"/>
                      </w:rPr>
                      <w:t>A member of the East Midlands Education Trust. Registered in England &amp; Wales. Company Number: 07530373</w:t>
                    </w:r>
                  </w:p>
                </w:txbxContent>
              </v:textbox>
            </v:shape>
          </w:pict>
        </mc:Fallback>
      </mc:AlternateContent>
    </w:r>
    <w:r w:rsidR="00B90EA1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34CA" w14:textId="77777777" w:rsidR="003E40C0" w:rsidRDefault="003E40C0" w:rsidP="00F84E8E">
      <w:pPr>
        <w:spacing w:after="0" w:line="240" w:lineRule="auto"/>
      </w:pPr>
      <w:r>
        <w:separator/>
      </w:r>
    </w:p>
  </w:footnote>
  <w:footnote w:type="continuationSeparator" w:id="0">
    <w:p w14:paraId="49167038" w14:textId="77777777" w:rsidR="003E40C0" w:rsidRDefault="003E40C0" w:rsidP="00F8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4438" w14:textId="248B67AA" w:rsidR="00F811D3" w:rsidRDefault="00F811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4E7B1ABB" wp14:editId="0028BB2B">
          <wp:simplePos x="0" y="0"/>
          <wp:positionH relativeFrom="column">
            <wp:posOffset>5414434</wp:posOffset>
          </wp:positionH>
          <wp:positionV relativeFrom="paragraph">
            <wp:posOffset>-1264285</wp:posOffset>
          </wp:positionV>
          <wp:extent cx="1282766" cy="1263715"/>
          <wp:effectExtent l="0" t="0" r="0" b="0"/>
          <wp:wrapNone/>
          <wp:docPr id="292" name="Picture 292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66" cy="126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C41FE6" w14:textId="77777777" w:rsidR="00F811D3" w:rsidRDefault="00F81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2F9D" w14:textId="022CC632" w:rsidR="00F84E8E" w:rsidRDefault="009258EB" w:rsidP="00F84E8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C4BD03" wp14:editId="2EE00616">
              <wp:simplePos x="0" y="0"/>
              <wp:positionH relativeFrom="column">
                <wp:posOffset>4050241</wp:posOffset>
              </wp:positionH>
              <wp:positionV relativeFrom="paragraph">
                <wp:posOffset>-1320800</wp:posOffset>
              </wp:positionV>
              <wp:extent cx="2635250" cy="1247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1247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D4E87" w14:textId="763B0093" w:rsidR="00EA0C80" w:rsidRPr="009258EB" w:rsidRDefault="00EA0C80" w:rsidP="00EA0C80">
                          <w:pPr>
                            <w:shd w:val="solid" w:color="FFFFFF" w:fill="FFFFFF"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bCs/>
                              <w:color w:val="034594"/>
                              <w:sz w:val="17"/>
                              <w:szCs w:val="17"/>
                            </w:rPr>
                          </w:pPr>
                          <w:r w:rsidRPr="009258EB">
                            <w:rPr>
                              <w:rFonts w:ascii="Arial" w:eastAsia="Times New Roman" w:hAnsi="Arial" w:cs="Arial"/>
                              <w:bCs/>
                              <w:color w:val="034594"/>
                              <w:sz w:val="17"/>
                              <w:szCs w:val="17"/>
                            </w:rPr>
                            <w:t>The Kimberley School</w:t>
                          </w:r>
                        </w:p>
                        <w:p w14:paraId="7EFB4033" w14:textId="77777777" w:rsidR="00EA0C80" w:rsidRPr="009258EB" w:rsidRDefault="00EA0C80" w:rsidP="00EA0C80">
                          <w:pPr>
                            <w:shd w:val="solid" w:color="FFFFFF" w:fill="FFFFFF"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Newdigate</w:t>
                          </w:r>
                          <w:proofErr w:type="spellEnd"/>
                          <w:r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 xml:space="preserve"> Street, Kimberley, </w:t>
                          </w:r>
                        </w:p>
                        <w:p w14:paraId="3A9025B5" w14:textId="77777777" w:rsidR="00BC29A5" w:rsidRDefault="00560BE0" w:rsidP="00BC29A5">
                          <w:pPr>
                            <w:shd w:val="solid" w:color="FFFFFF" w:fill="FFFFFF"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</w:pPr>
                          <w:r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Nottingham.</w:t>
                          </w:r>
                          <w:r w:rsidR="00EA0C80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451E397A" w14:textId="26A59D4C" w:rsidR="007C7D00" w:rsidRPr="009258EB" w:rsidRDefault="00EA0C80" w:rsidP="00BC29A5">
                          <w:pPr>
                            <w:shd w:val="solid" w:color="FFFFFF" w:fill="FFFFFF"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</w:pPr>
                          <w:r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NG16 2NJ</w:t>
                          </w:r>
                          <w:r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br/>
                          </w:r>
                          <w:r w:rsidRPr="009258EB"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  <w:br/>
                          </w:r>
                          <w:r w:rsidR="007C7D00" w:rsidRPr="009258EB"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  <w:t xml:space="preserve">Head </w:t>
                          </w:r>
                          <w:r w:rsidR="00BC29A5"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  <w:t>Teacher:</w:t>
                          </w:r>
                          <w:r w:rsidR="007C7D00" w:rsidRPr="009258EB">
                            <w:rPr>
                              <w:color w:val="034594"/>
                              <w:sz w:val="17"/>
                              <w:szCs w:val="17"/>
                            </w:rPr>
                            <w:t xml:space="preserve">  </w:t>
                          </w:r>
                          <w:r w:rsidR="007C7D00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Andy Park</w:t>
                          </w:r>
                        </w:p>
                        <w:p w14:paraId="338FE0C0" w14:textId="4B0566DD" w:rsidR="00E57C46" w:rsidRPr="009258EB" w:rsidRDefault="001B2626" w:rsidP="00EA0C80">
                          <w:pPr>
                            <w:shd w:val="solid" w:color="FFFFFF" w:fill="FFFFFF"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000086"/>
                              <w:sz w:val="17"/>
                              <w:szCs w:val="17"/>
                            </w:rPr>
                          </w:pPr>
                          <w:r w:rsidRPr="009258EB"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  <w:t>Deputy Head Teacher:</w:t>
                          </w:r>
                          <w:r w:rsidRPr="009258EB">
                            <w:rPr>
                              <w:color w:val="034594"/>
                              <w:sz w:val="17"/>
                              <w:szCs w:val="17"/>
                            </w:rPr>
                            <w:t xml:space="preserve">  </w:t>
                          </w:r>
                          <w:r w:rsidR="008A2529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 xml:space="preserve">Danny </w:t>
                          </w:r>
                          <w:proofErr w:type="spellStart"/>
                          <w:r w:rsidR="008A2529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Knapcz</w:t>
                          </w:r>
                          <w:r w:rsidR="00C84A58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y</w:t>
                          </w:r>
                          <w:r w:rsidR="008A2529" w:rsidRPr="009258EB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k</w:t>
                          </w:r>
                          <w:proofErr w:type="spellEnd"/>
                          <w:r w:rsidR="00E57C46" w:rsidRPr="009258EB">
                            <w:rPr>
                              <w:rFonts w:ascii="Arial" w:eastAsia="Times New Roman" w:hAnsi="Arial" w:cs="Arial"/>
                              <w:b/>
                              <w:color w:val="000086"/>
                              <w:sz w:val="17"/>
                              <w:szCs w:val="17"/>
                            </w:rPr>
                            <w:br/>
                          </w:r>
                          <w:r w:rsidR="00297142" w:rsidRPr="00297142">
                            <w:rPr>
                              <w:rFonts w:ascii="Arial" w:eastAsia="Times New Roman" w:hAnsi="Arial" w:cs="Arial"/>
                              <w:b/>
                              <w:color w:val="034594"/>
                              <w:sz w:val="17"/>
                              <w:szCs w:val="17"/>
                            </w:rPr>
                            <w:t>Deputy Head Teacher:</w:t>
                          </w:r>
                          <w:r w:rsidR="00297142">
                            <w:t xml:space="preserve"> </w:t>
                          </w:r>
                          <w:r w:rsidR="00297142" w:rsidRPr="00297142">
                            <w:rPr>
                              <w:rFonts w:ascii="Arial" w:eastAsia="Times New Roman" w:hAnsi="Arial" w:cs="Arial"/>
                              <w:color w:val="034594"/>
                              <w:sz w:val="17"/>
                              <w:szCs w:val="17"/>
                            </w:rPr>
                            <w:t>Jonathan Saunders</w:t>
                          </w:r>
                        </w:p>
                        <w:p w14:paraId="31AE0104" w14:textId="77777777" w:rsidR="00E57C46" w:rsidRDefault="00E57C46" w:rsidP="00E57C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4BD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18.9pt;margin-top:-104pt;width:207.5pt;height:9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" filled="f" stroked="f" strokeweight=".5pt">
              <v:textbox>
                <w:txbxContent>
                  <w:p w14:paraId="165D4E87" w14:textId="763B0093" w:rsidR="00EA0C80" w:rsidRPr="009258EB" w:rsidRDefault="00EA0C80" w:rsidP="00EA0C80">
                    <w:pPr>
                      <w:shd w:val="solid" w:color="FFFFFF" w:fill="FFFFFF"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bCs/>
                        <w:color w:val="034594"/>
                        <w:sz w:val="17"/>
                        <w:szCs w:val="17"/>
                      </w:rPr>
                    </w:pPr>
                    <w:r w:rsidRPr="009258EB">
                      <w:rPr>
                        <w:rFonts w:ascii="Arial" w:eastAsia="Times New Roman" w:hAnsi="Arial" w:cs="Arial"/>
                        <w:bCs/>
                        <w:color w:val="034594"/>
                        <w:sz w:val="17"/>
                        <w:szCs w:val="17"/>
                      </w:rPr>
                      <w:t>The Kimberley School</w:t>
                    </w:r>
                  </w:p>
                  <w:p w14:paraId="7EFB4033" w14:textId="77777777" w:rsidR="00EA0C80" w:rsidRPr="009258EB" w:rsidRDefault="00EA0C80" w:rsidP="00EA0C80">
                    <w:pPr>
                      <w:shd w:val="solid" w:color="FFFFFF" w:fill="FFFFFF"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</w:pPr>
                    <w:proofErr w:type="spellStart"/>
                    <w:r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Newdigate</w:t>
                    </w:r>
                    <w:proofErr w:type="spellEnd"/>
                    <w:r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 xml:space="preserve"> Street, Kimberley, </w:t>
                    </w:r>
                  </w:p>
                  <w:p w14:paraId="3A9025B5" w14:textId="77777777" w:rsidR="00BC29A5" w:rsidRDefault="00560BE0" w:rsidP="00BC29A5">
                    <w:pPr>
                      <w:shd w:val="solid" w:color="FFFFFF" w:fill="FFFFFF"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</w:pPr>
                    <w:r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Nottingham.</w:t>
                    </w:r>
                    <w:r w:rsidR="00EA0C80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 xml:space="preserve"> </w:t>
                    </w:r>
                  </w:p>
                  <w:p w14:paraId="451E397A" w14:textId="26A59D4C" w:rsidR="007C7D00" w:rsidRPr="009258EB" w:rsidRDefault="00EA0C80" w:rsidP="00BC29A5">
                    <w:pPr>
                      <w:shd w:val="solid" w:color="FFFFFF" w:fill="FFFFFF"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</w:pPr>
                    <w:r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NG16 2NJ</w:t>
                    </w:r>
                    <w:r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br/>
                    </w:r>
                    <w:r w:rsidRPr="009258EB"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  <w:br/>
                    </w:r>
                    <w:r w:rsidR="007C7D00" w:rsidRPr="009258EB"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  <w:t xml:space="preserve">Head </w:t>
                    </w:r>
                    <w:r w:rsidR="00BC29A5"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  <w:t>Teacher:</w:t>
                    </w:r>
                    <w:r w:rsidR="007C7D00" w:rsidRPr="009258EB">
                      <w:rPr>
                        <w:color w:val="034594"/>
                        <w:sz w:val="17"/>
                        <w:szCs w:val="17"/>
                      </w:rPr>
                      <w:t xml:space="preserve">  </w:t>
                    </w:r>
                    <w:r w:rsidR="007C7D00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Andy Park</w:t>
                    </w:r>
                  </w:p>
                  <w:p w14:paraId="338FE0C0" w14:textId="4B0566DD" w:rsidR="00E57C46" w:rsidRPr="009258EB" w:rsidRDefault="001B2626" w:rsidP="00EA0C80">
                    <w:pPr>
                      <w:shd w:val="solid" w:color="FFFFFF" w:fill="FFFFFF"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000086"/>
                        <w:sz w:val="17"/>
                        <w:szCs w:val="17"/>
                      </w:rPr>
                    </w:pPr>
                    <w:r w:rsidRPr="009258EB"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  <w:t>Deputy Head Teacher:</w:t>
                    </w:r>
                    <w:r w:rsidRPr="009258EB">
                      <w:rPr>
                        <w:color w:val="034594"/>
                        <w:sz w:val="17"/>
                        <w:szCs w:val="17"/>
                      </w:rPr>
                      <w:t xml:space="preserve">  </w:t>
                    </w:r>
                    <w:r w:rsidR="008A2529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 xml:space="preserve">Danny </w:t>
                    </w:r>
                    <w:proofErr w:type="spellStart"/>
                    <w:r w:rsidR="008A2529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Knapcz</w:t>
                    </w:r>
                    <w:r w:rsidR="00C84A58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y</w:t>
                    </w:r>
                    <w:r w:rsidR="008A2529" w:rsidRPr="009258EB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k</w:t>
                    </w:r>
                    <w:proofErr w:type="spellEnd"/>
                    <w:r w:rsidR="00E57C46" w:rsidRPr="009258EB">
                      <w:rPr>
                        <w:rFonts w:ascii="Arial" w:eastAsia="Times New Roman" w:hAnsi="Arial" w:cs="Arial"/>
                        <w:b/>
                        <w:color w:val="000086"/>
                        <w:sz w:val="17"/>
                        <w:szCs w:val="17"/>
                      </w:rPr>
                      <w:br/>
                    </w:r>
                    <w:r w:rsidR="00297142" w:rsidRPr="00297142">
                      <w:rPr>
                        <w:rFonts w:ascii="Arial" w:eastAsia="Times New Roman" w:hAnsi="Arial" w:cs="Arial"/>
                        <w:b/>
                        <w:color w:val="034594"/>
                        <w:sz w:val="17"/>
                        <w:szCs w:val="17"/>
                      </w:rPr>
                      <w:t>Deputy Head Teacher:</w:t>
                    </w:r>
                    <w:r w:rsidR="00297142">
                      <w:t xml:space="preserve"> </w:t>
                    </w:r>
                    <w:r w:rsidR="00297142" w:rsidRPr="00297142">
                      <w:rPr>
                        <w:rFonts w:ascii="Arial" w:eastAsia="Times New Roman" w:hAnsi="Arial" w:cs="Arial"/>
                        <w:color w:val="034594"/>
                        <w:sz w:val="17"/>
                        <w:szCs w:val="17"/>
                      </w:rPr>
                      <w:t>Jonathan Saunders</w:t>
                    </w:r>
                  </w:p>
                  <w:p w14:paraId="31AE0104" w14:textId="77777777" w:rsidR="00E57C46" w:rsidRDefault="00E57C46" w:rsidP="00E57C4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D9D19ED" wp14:editId="00DA53FE">
              <wp:simplePos x="0" y="0"/>
              <wp:positionH relativeFrom="column">
                <wp:posOffset>236855</wp:posOffset>
              </wp:positionH>
              <wp:positionV relativeFrom="paragraph">
                <wp:posOffset>-633730</wp:posOffset>
              </wp:positionV>
              <wp:extent cx="2552700" cy="3441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344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2FEFD" w14:textId="547A5F22" w:rsidR="009946DE" w:rsidRPr="00ED6D88" w:rsidRDefault="009946DE">
                          <w:pPr>
                            <w:rPr>
                              <w:color w:val="00B0F0"/>
                              <w:sz w:val="18"/>
                              <w:szCs w:val="18"/>
                            </w:rPr>
                          </w:pPr>
                          <w:r w:rsidRPr="00ED6D88">
                            <w:rPr>
                              <w:color w:val="00B0F0"/>
                              <w:sz w:val="18"/>
                              <w:szCs w:val="18"/>
                            </w:rPr>
                            <w:t xml:space="preserve">We </w:t>
                          </w:r>
                          <w:r w:rsidR="00ED6D88" w:rsidRPr="00ED6D88">
                            <w:rPr>
                              <w:color w:val="00B0F0"/>
                              <w:sz w:val="18"/>
                              <w:szCs w:val="18"/>
                            </w:rPr>
                            <w:t>Respect. We are Proud. We Succeed.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9D19ED" id="Text Box 2" o:spid="_x0000_s1029" type="#_x0000_t202" style="position:absolute;margin-left:18.65pt;margin-top:-49.9pt;width:201pt;height:2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" stroked="f">
              <v:textbox>
                <w:txbxContent>
                  <w:p w14:paraId="07E2FEFD" w14:textId="547A5F22" w:rsidR="009946DE" w:rsidRPr="00ED6D88" w:rsidRDefault="009946DE">
                    <w:pPr>
                      <w:rPr>
                        <w:color w:val="00B0F0"/>
                        <w:sz w:val="18"/>
                        <w:szCs w:val="18"/>
                      </w:rPr>
                    </w:pPr>
                    <w:r w:rsidRPr="00ED6D88">
                      <w:rPr>
                        <w:color w:val="00B0F0"/>
                        <w:sz w:val="18"/>
                        <w:szCs w:val="18"/>
                      </w:rPr>
                      <w:t xml:space="preserve">We </w:t>
                    </w:r>
                    <w:r w:rsidR="00ED6D88" w:rsidRPr="00ED6D88">
                      <w:rPr>
                        <w:color w:val="00B0F0"/>
                        <w:sz w:val="18"/>
                        <w:szCs w:val="18"/>
                      </w:rPr>
                      <w:t>Respect. We are Proud. We Succeed.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F20836D" wp14:editId="32604910">
          <wp:simplePos x="0" y="0"/>
          <wp:positionH relativeFrom="column">
            <wp:posOffset>-597323</wp:posOffset>
          </wp:positionH>
          <wp:positionV relativeFrom="paragraph">
            <wp:posOffset>-1313180</wp:posOffset>
          </wp:positionV>
          <wp:extent cx="2311400" cy="861110"/>
          <wp:effectExtent l="0" t="0" r="0" b="0"/>
          <wp:wrapNone/>
          <wp:docPr id="293" name="Picture 2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FF14C53" wp14:editId="567E127F">
          <wp:simplePos x="0" y="0"/>
          <wp:positionH relativeFrom="column">
            <wp:posOffset>5442797</wp:posOffset>
          </wp:positionH>
          <wp:positionV relativeFrom="paragraph">
            <wp:posOffset>-1313603</wp:posOffset>
          </wp:positionV>
          <wp:extent cx="1263650" cy="1263650"/>
          <wp:effectExtent l="0" t="0" r="0" b="0"/>
          <wp:wrapNone/>
          <wp:docPr id="294" name="Picture 29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E"/>
    <w:multiLevelType w:val="multilevel"/>
    <w:tmpl w:val="E22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B684B"/>
    <w:multiLevelType w:val="hybridMultilevel"/>
    <w:tmpl w:val="2E5263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B7BD9"/>
    <w:multiLevelType w:val="hybridMultilevel"/>
    <w:tmpl w:val="2974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7F25"/>
    <w:multiLevelType w:val="hybridMultilevel"/>
    <w:tmpl w:val="1604E81A"/>
    <w:lvl w:ilvl="0" w:tplc="D666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2A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81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2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2B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EE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C2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005BA7"/>
    <w:multiLevelType w:val="hybridMultilevel"/>
    <w:tmpl w:val="066E200E"/>
    <w:lvl w:ilvl="0" w:tplc="9CDE5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C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E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2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AD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44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EF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FD331A"/>
    <w:multiLevelType w:val="hybridMultilevel"/>
    <w:tmpl w:val="3F981F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E0"/>
    <w:rsid w:val="00003546"/>
    <w:rsid w:val="000B4A18"/>
    <w:rsid w:val="000E141E"/>
    <w:rsid w:val="00106049"/>
    <w:rsid w:val="001116EB"/>
    <w:rsid w:val="00112D0D"/>
    <w:rsid w:val="00174459"/>
    <w:rsid w:val="001A7BAC"/>
    <w:rsid w:val="001B2626"/>
    <w:rsid w:val="001D43CE"/>
    <w:rsid w:val="00215485"/>
    <w:rsid w:val="00216E21"/>
    <w:rsid w:val="0022093D"/>
    <w:rsid w:val="00233D76"/>
    <w:rsid w:val="00251EAD"/>
    <w:rsid w:val="00257DBE"/>
    <w:rsid w:val="00260CE8"/>
    <w:rsid w:val="0026573C"/>
    <w:rsid w:val="0027582F"/>
    <w:rsid w:val="00297142"/>
    <w:rsid w:val="002A3721"/>
    <w:rsid w:val="002A5626"/>
    <w:rsid w:val="002E27D1"/>
    <w:rsid w:val="002F76A1"/>
    <w:rsid w:val="002F7C8F"/>
    <w:rsid w:val="00340C13"/>
    <w:rsid w:val="0034433F"/>
    <w:rsid w:val="003457FF"/>
    <w:rsid w:val="003A7133"/>
    <w:rsid w:val="003B741D"/>
    <w:rsid w:val="003D026D"/>
    <w:rsid w:val="003D3103"/>
    <w:rsid w:val="003E40C0"/>
    <w:rsid w:val="00411115"/>
    <w:rsid w:val="00450B38"/>
    <w:rsid w:val="004745E0"/>
    <w:rsid w:val="00480020"/>
    <w:rsid w:val="00482A5E"/>
    <w:rsid w:val="004D09E5"/>
    <w:rsid w:val="004D34E6"/>
    <w:rsid w:val="004E3817"/>
    <w:rsid w:val="0055236F"/>
    <w:rsid w:val="00560A25"/>
    <w:rsid w:val="00560BE0"/>
    <w:rsid w:val="005613FB"/>
    <w:rsid w:val="005B3161"/>
    <w:rsid w:val="005B5510"/>
    <w:rsid w:val="005E4C41"/>
    <w:rsid w:val="005E6CBA"/>
    <w:rsid w:val="00604DD9"/>
    <w:rsid w:val="00617260"/>
    <w:rsid w:val="00617EA4"/>
    <w:rsid w:val="00635684"/>
    <w:rsid w:val="006425DE"/>
    <w:rsid w:val="0067284C"/>
    <w:rsid w:val="006A3AFD"/>
    <w:rsid w:val="006A63F1"/>
    <w:rsid w:val="006F46B8"/>
    <w:rsid w:val="007050BC"/>
    <w:rsid w:val="007312FA"/>
    <w:rsid w:val="007424DF"/>
    <w:rsid w:val="00790018"/>
    <w:rsid w:val="007915D2"/>
    <w:rsid w:val="007B01D0"/>
    <w:rsid w:val="007B1965"/>
    <w:rsid w:val="007C7D00"/>
    <w:rsid w:val="007D2608"/>
    <w:rsid w:val="007F40C2"/>
    <w:rsid w:val="0080491B"/>
    <w:rsid w:val="00804B01"/>
    <w:rsid w:val="00811379"/>
    <w:rsid w:val="00830F36"/>
    <w:rsid w:val="00844367"/>
    <w:rsid w:val="008A2529"/>
    <w:rsid w:val="009258EB"/>
    <w:rsid w:val="00943661"/>
    <w:rsid w:val="00951BF9"/>
    <w:rsid w:val="009815A0"/>
    <w:rsid w:val="00984FDD"/>
    <w:rsid w:val="0099316C"/>
    <w:rsid w:val="009946DE"/>
    <w:rsid w:val="009A2720"/>
    <w:rsid w:val="00A2072D"/>
    <w:rsid w:val="00AB5860"/>
    <w:rsid w:val="00AD2BA9"/>
    <w:rsid w:val="00AF1BAD"/>
    <w:rsid w:val="00B524B4"/>
    <w:rsid w:val="00B620BF"/>
    <w:rsid w:val="00B81328"/>
    <w:rsid w:val="00B90EA1"/>
    <w:rsid w:val="00BC29A5"/>
    <w:rsid w:val="00BE41BB"/>
    <w:rsid w:val="00C165CF"/>
    <w:rsid w:val="00C22DA8"/>
    <w:rsid w:val="00C249A3"/>
    <w:rsid w:val="00C84A58"/>
    <w:rsid w:val="00C87C0F"/>
    <w:rsid w:val="00CB2DB5"/>
    <w:rsid w:val="00CD36BA"/>
    <w:rsid w:val="00CF0390"/>
    <w:rsid w:val="00D0342C"/>
    <w:rsid w:val="00D0487E"/>
    <w:rsid w:val="00D91A0D"/>
    <w:rsid w:val="00DA6DE3"/>
    <w:rsid w:val="00E216CC"/>
    <w:rsid w:val="00E57C46"/>
    <w:rsid w:val="00EA0C80"/>
    <w:rsid w:val="00ED472E"/>
    <w:rsid w:val="00ED57E6"/>
    <w:rsid w:val="00ED6D88"/>
    <w:rsid w:val="00EF5ADF"/>
    <w:rsid w:val="00F02BB6"/>
    <w:rsid w:val="00F066A6"/>
    <w:rsid w:val="00F13D0E"/>
    <w:rsid w:val="00F811D3"/>
    <w:rsid w:val="00F84E8E"/>
    <w:rsid w:val="00FB2E6C"/>
    <w:rsid w:val="00FD2051"/>
    <w:rsid w:val="00FD40C5"/>
    <w:rsid w:val="00FD5CC9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F88C"/>
  <w15:docId w15:val="{4D84E192-B5E8-4866-98BB-AACC98D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6CC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4E8E"/>
    <w:pPr>
      <w:tabs>
        <w:tab w:val="center" w:pos="4513"/>
        <w:tab w:val="right" w:pos="9026"/>
      </w:tabs>
      <w:spacing w:afterAutospacing="1"/>
      <w:ind w:left="-284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4E8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8E"/>
  </w:style>
  <w:style w:type="character" w:styleId="Hyperlink">
    <w:name w:val="Hyperlink"/>
    <w:uiPriority w:val="99"/>
    <w:unhideWhenUsed/>
    <w:rsid w:val="00A2072D"/>
    <w:rPr>
      <w:color w:val="0000FF"/>
      <w:u w:val="single"/>
    </w:rPr>
  </w:style>
  <w:style w:type="paragraph" w:customStyle="1" w:styleId="Default">
    <w:name w:val="Default"/>
    <w:uiPriority w:val="99"/>
    <w:rsid w:val="00A2072D"/>
    <w:pPr>
      <w:autoSpaceDE w:val="0"/>
      <w:autoSpaceDN w:val="0"/>
      <w:adjustRightInd w:val="0"/>
      <w:spacing w:after="0" w:line="240" w:lineRule="auto"/>
    </w:pPr>
    <w:rPr>
      <w:rFonts w:ascii="Serifa BT" w:eastAsia="Times New Roman" w:hAnsi="Serifa BT" w:cs="Serifa B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36BA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DB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6C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16CC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NormalWeb">
    <w:name w:val="Normal (Web)"/>
    <w:basedOn w:val="Normal"/>
    <w:uiPriority w:val="99"/>
    <w:unhideWhenUsed/>
    <w:rsid w:val="00E216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16CC"/>
    <w:rPr>
      <w:b/>
      <w:bCs/>
    </w:rPr>
  </w:style>
  <w:style w:type="table" w:styleId="TableGrid">
    <w:name w:val="Table Grid"/>
    <w:basedOn w:val="TableNormal"/>
    <w:uiPriority w:val="59"/>
    <w:rsid w:val="0041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wan\Desktop\Letterheads\New%20Letterhead%20-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09A1-8A5B-4442-A58D-D5BDE6CB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- Colour.dotx</Template>
  <TotalTime>12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Kimberley School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M.Draycott</dc:creator>
  <cp:lastModifiedBy>M.Marriott</cp:lastModifiedBy>
  <cp:revision>3</cp:revision>
  <cp:lastPrinted>2025-09-24T10:45:00Z</cp:lastPrinted>
  <dcterms:created xsi:type="dcterms:W3CDTF">2025-09-24T10:12:00Z</dcterms:created>
  <dcterms:modified xsi:type="dcterms:W3CDTF">2025-09-24T10:51:00Z</dcterms:modified>
</cp:coreProperties>
</file>